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7AFFC" w14:textId="77777777" w:rsidR="004C1B93" w:rsidRPr="00F26282" w:rsidRDefault="004C1B93" w:rsidP="004C1B93">
      <w:pPr>
        <w:pStyle w:val="CPsectiontitle"/>
      </w:pPr>
      <w:r>
        <w:t>Cat details</w:t>
      </w:r>
    </w:p>
    <w:p w14:paraId="689708D2" w14:textId="77777777" w:rsidR="004C1B93" w:rsidRDefault="004C1B93" w:rsidP="004C1B93">
      <w:pPr>
        <w:pStyle w:val="CPsubhead"/>
      </w:pPr>
      <w:r>
        <w:t>Name:</w:t>
      </w:r>
      <w:r w:rsidRPr="00505197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9"/>
      </w:tblGrid>
      <w:tr w:rsidR="004C1B93" w14:paraId="2AE53B56" w14:textId="77777777" w:rsidTr="000028ED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053A5BED" w14:textId="77777777" w:rsidR="004C1B93" w:rsidRDefault="004C1B93" w:rsidP="000028ED">
            <w:pPr>
              <w:pStyle w:val="CPbodycopy"/>
              <w:rPr>
                <w:lang w:val="en-GB" w:eastAsia="en-GB"/>
              </w:rPr>
            </w:pPr>
          </w:p>
        </w:tc>
      </w:tr>
    </w:tbl>
    <w:p w14:paraId="37221A79" w14:textId="77777777" w:rsidR="004C1B93" w:rsidRDefault="004C1B93" w:rsidP="004C1B93">
      <w:pPr>
        <w:pStyle w:val="CPsubhead"/>
      </w:pPr>
      <w:r>
        <w:t>Breed (if known):</w:t>
      </w:r>
      <w:r w:rsidRPr="00505197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9"/>
      </w:tblGrid>
      <w:tr w:rsidR="004C1B93" w14:paraId="6C3C760E" w14:textId="77777777" w:rsidTr="000028ED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325E71B2" w14:textId="77777777" w:rsidR="004C1B93" w:rsidRDefault="004C1B93" w:rsidP="000028ED">
            <w:pPr>
              <w:pStyle w:val="CPbodycopy"/>
              <w:rPr>
                <w:lang w:val="en-GB" w:eastAsia="en-GB"/>
              </w:rPr>
            </w:pPr>
          </w:p>
        </w:tc>
      </w:tr>
    </w:tbl>
    <w:p w14:paraId="6689E05C" w14:textId="77777777" w:rsidR="004C1B93" w:rsidRDefault="004C1B93" w:rsidP="004C1B93">
      <w:pPr>
        <w:pStyle w:val="CPsubhead"/>
      </w:pPr>
      <w:r>
        <w:t>Sex:</w:t>
      </w:r>
      <w:r w:rsidRPr="00505197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9"/>
      </w:tblGrid>
      <w:tr w:rsidR="004C1B93" w14:paraId="55C7A54D" w14:textId="77777777" w:rsidTr="000028ED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52710B34" w14:textId="77777777" w:rsidR="004C1B93" w:rsidRDefault="004C1B93" w:rsidP="000028ED">
            <w:pPr>
              <w:pStyle w:val="CPbodycopy"/>
              <w:rPr>
                <w:lang w:val="en-GB" w:eastAsia="en-GB"/>
              </w:rPr>
            </w:pPr>
          </w:p>
        </w:tc>
      </w:tr>
    </w:tbl>
    <w:p w14:paraId="671D6BE3" w14:textId="77777777" w:rsidR="004C1B93" w:rsidRDefault="004C1B93" w:rsidP="004C1B93">
      <w:pPr>
        <w:pStyle w:val="CPsubhead"/>
      </w:pPr>
      <w:r>
        <w:t>Age:</w:t>
      </w:r>
      <w:r w:rsidRPr="00505197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9"/>
      </w:tblGrid>
      <w:tr w:rsidR="004C1B93" w14:paraId="77611A82" w14:textId="77777777" w:rsidTr="000028ED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6EC0D966" w14:textId="77777777" w:rsidR="004C1B93" w:rsidRDefault="004C1B93" w:rsidP="000028ED">
            <w:pPr>
              <w:pStyle w:val="CPbodycopy"/>
              <w:rPr>
                <w:lang w:val="en-GB" w:eastAsia="en-GB"/>
              </w:rPr>
            </w:pPr>
          </w:p>
        </w:tc>
      </w:tr>
    </w:tbl>
    <w:p w14:paraId="6342E230" w14:textId="77777777" w:rsidR="004C1B93" w:rsidRDefault="004C1B93" w:rsidP="004C1B93">
      <w:pPr>
        <w:pStyle w:val="CPsubhead"/>
      </w:pPr>
      <w:r>
        <w:t>Colour:</w:t>
      </w:r>
      <w:r w:rsidRPr="00505197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9"/>
      </w:tblGrid>
      <w:tr w:rsidR="004C1B93" w14:paraId="5C7E0283" w14:textId="77777777" w:rsidTr="000028ED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17EC3A1C" w14:textId="77777777" w:rsidR="004C1B93" w:rsidRDefault="004C1B93" w:rsidP="000028ED">
            <w:pPr>
              <w:pStyle w:val="CPbodycopy"/>
              <w:rPr>
                <w:lang w:val="en-GB" w:eastAsia="en-GB"/>
              </w:rPr>
            </w:pPr>
          </w:p>
        </w:tc>
      </w:tr>
    </w:tbl>
    <w:p w14:paraId="69333A39" w14:textId="77777777" w:rsidR="004C1B93" w:rsidRDefault="004C1B93" w:rsidP="004C1B93">
      <w:pPr>
        <w:pStyle w:val="CPsubhead"/>
      </w:pPr>
      <w:r>
        <w:t>Microchipped:</w:t>
      </w:r>
      <w:r w:rsidRPr="00505197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9"/>
      </w:tblGrid>
      <w:tr w:rsidR="004C1B93" w14:paraId="52282F3E" w14:textId="77777777" w:rsidTr="000028ED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6D4D865A" w14:textId="77777777" w:rsidR="004C1B93" w:rsidRDefault="00A364F8" w:rsidP="000028ED">
            <w:pPr>
              <w:pStyle w:val="CPbodycopy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Yes/No (delete as appropriate) </w:t>
            </w:r>
          </w:p>
        </w:tc>
      </w:tr>
    </w:tbl>
    <w:p w14:paraId="6AA943CC" w14:textId="77777777" w:rsidR="004C1B93" w:rsidRDefault="004C1B93" w:rsidP="004C1B93">
      <w:pPr>
        <w:pStyle w:val="CPsubhead"/>
      </w:pPr>
      <w:r>
        <w:t>Microchip number (if known):</w:t>
      </w:r>
      <w:r w:rsidRPr="00505197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9"/>
      </w:tblGrid>
      <w:tr w:rsidR="004C1B93" w14:paraId="239C57BF" w14:textId="77777777" w:rsidTr="000028ED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7A9AE6FC" w14:textId="77777777" w:rsidR="004C1B93" w:rsidRDefault="004C1B93" w:rsidP="000028ED">
            <w:pPr>
              <w:pStyle w:val="CPbodycopy"/>
              <w:rPr>
                <w:lang w:val="en-GB" w:eastAsia="en-GB"/>
              </w:rPr>
            </w:pPr>
          </w:p>
        </w:tc>
      </w:tr>
    </w:tbl>
    <w:p w14:paraId="3FDEFA27" w14:textId="77777777" w:rsidR="004C1B93" w:rsidRDefault="004C1B93" w:rsidP="004C1B93">
      <w:pPr>
        <w:pStyle w:val="CPsubhead"/>
      </w:pPr>
      <w:r>
        <w:t>Neutered:</w:t>
      </w:r>
      <w:r w:rsidRPr="00505197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9"/>
      </w:tblGrid>
      <w:tr w:rsidR="004C1B93" w14:paraId="7F784E75" w14:textId="77777777" w:rsidTr="000028ED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682F73BF" w14:textId="77777777" w:rsidR="004C1B93" w:rsidRDefault="00A364F8" w:rsidP="000028ED">
            <w:pPr>
              <w:pStyle w:val="CPbodycopy"/>
              <w:rPr>
                <w:lang w:val="en-GB" w:eastAsia="en-GB"/>
              </w:rPr>
            </w:pPr>
            <w:r>
              <w:rPr>
                <w:lang w:val="en-GB" w:eastAsia="en-GB"/>
              </w:rPr>
              <w:t>Yes/No (delete as appropriate)</w:t>
            </w:r>
          </w:p>
        </w:tc>
      </w:tr>
    </w:tbl>
    <w:p w14:paraId="4566EA2C" w14:textId="77777777" w:rsidR="004C1B93" w:rsidRDefault="004C1B93" w:rsidP="004C1B93">
      <w:pPr>
        <w:pStyle w:val="CPsubhead"/>
      </w:pPr>
      <w:r>
        <w:t>Date of last vaccination:</w:t>
      </w:r>
      <w:r w:rsidRPr="00505197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9"/>
      </w:tblGrid>
      <w:tr w:rsidR="004C1B93" w14:paraId="60255342" w14:textId="77777777" w:rsidTr="000028ED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183263A4" w14:textId="77777777" w:rsidR="004C1B93" w:rsidRDefault="004C1B93" w:rsidP="000028ED">
            <w:pPr>
              <w:pStyle w:val="CPbodycopy"/>
              <w:rPr>
                <w:lang w:val="en-GB" w:eastAsia="en-GB"/>
              </w:rPr>
            </w:pPr>
          </w:p>
        </w:tc>
      </w:tr>
    </w:tbl>
    <w:p w14:paraId="12F7EC29" w14:textId="77777777" w:rsidR="004C1B93" w:rsidRDefault="004C1B93" w:rsidP="004C1B93">
      <w:pPr>
        <w:pStyle w:val="CPsubhead"/>
      </w:pPr>
      <w:r>
        <w:t>Date of last flea treatment:</w:t>
      </w:r>
      <w:r w:rsidRPr="00505197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9"/>
      </w:tblGrid>
      <w:tr w:rsidR="004C1B93" w14:paraId="42490B42" w14:textId="77777777" w:rsidTr="000028ED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4C2BAAEC" w14:textId="77777777" w:rsidR="004C1B93" w:rsidRDefault="004C1B93" w:rsidP="000028ED">
            <w:pPr>
              <w:pStyle w:val="CPbodycopy"/>
              <w:rPr>
                <w:lang w:val="en-GB" w:eastAsia="en-GB"/>
              </w:rPr>
            </w:pPr>
          </w:p>
        </w:tc>
      </w:tr>
    </w:tbl>
    <w:p w14:paraId="0741AF8F" w14:textId="77777777" w:rsidR="004C1B93" w:rsidRDefault="004C1B93" w:rsidP="004C1B93">
      <w:pPr>
        <w:pStyle w:val="CPsubhead"/>
      </w:pPr>
    </w:p>
    <w:p w14:paraId="7DF8A67C" w14:textId="77777777" w:rsidR="00945C41" w:rsidRDefault="00945C41" w:rsidP="00945C41">
      <w:pPr>
        <w:pStyle w:val="CPsectiontitle"/>
        <w:rPr>
          <w:lang w:val="en-GB" w:eastAsia="en-GB"/>
        </w:rPr>
      </w:pPr>
      <w:r>
        <w:rPr>
          <w:lang w:val="en-GB" w:eastAsia="en-GB"/>
        </w:rPr>
        <w:t>About the cat</w:t>
      </w:r>
    </w:p>
    <w:p w14:paraId="4717E353" w14:textId="77777777" w:rsidR="00945C41" w:rsidRDefault="00945C41" w:rsidP="00945C41">
      <w:pPr>
        <w:pStyle w:val="CPbodycopy"/>
        <w:rPr>
          <w:lang w:val="en-GB" w:eastAsia="en-GB"/>
        </w:rPr>
      </w:pPr>
      <w:r>
        <w:rPr>
          <w:lang w:val="en-GB" w:eastAsia="en-GB"/>
        </w:rPr>
        <w:t>Suggested things to include about your cat and how you care for them:</w:t>
      </w:r>
    </w:p>
    <w:p w14:paraId="7A78BFCA" w14:textId="77777777" w:rsidR="00945C41" w:rsidRDefault="00945C41" w:rsidP="00945C41">
      <w:pPr>
        <w:pStyle w:val="CPbodycopy"/>
        <w:rPr>
          <w:lang w:val="en-GB" w:eastAsia="en-GB"/>
        </w:rPr>
      </w:pPr>
    </w:p>
    <w:p w14:paraId="0562A405" w14:textId="77777777" w:rsidR="00945C41" w:rsidRPr="008E0AA7" w:rsidRDefault="00945C41" w:rsidP="00EE1705">
      <w:pPr>
        <w:pStyle w:val="CPbullet"/>
        <w:numPr>
          <w:ilvl w:val="0"/>
          <w:numId w:val="3"/>
        </w:numPr>
        <w:rPr>
          <w:highlight w:val="yellow"/>
          <w:lang w:val="en-GB" w:eastAsia="en-GB"/>
        </w:rPr>
      </w:pPr>
      <w:r w:rsidRPr="008E0AA7">
        <w:rPr>
          <w:highlight w:val="yellow"/>
          <w:lang w:val="en-GB" w:eastAsia="en-GB"/>
        </w:rPr>
        <w:t>cat’s nature, if the cat is good with people/other cats (if relevant)</w:t>
      </w:r>
    </w:p>
    <w:p w14:paraId="343AFC34" w14:textId="2296300C" w:rsidR="00945C41" w:rsidRPr="008E0AA7" w:rsidRDefault="00945C41" w:rsidP="00EE1705">
      <w:pPr>
        <w:pStyle w:val="CPbullet"/>
        <w:numPr>
          <w:ilvl w:val="0"/>
          <w:numId w:val="3"/>
        </w:numPr>
        <w:rPr>
          <w:highlight w:val="yellow"/>
          <w:lang w:val="en-GB" w:eastAsia="en-GB"/>
        </w:rPr>
      </w:pPr>
      <w:r w:rsidRPr="008E0AA7">
        <w:rPr>
          <w:highlight w:val="yellow"/>
          <w:lang w:val="en-GB" w:eastAsia="en-GB"/>
        </w:rPr>
        <w:t xml:space="preserve">how long </w:t>
      </w:r>
      <w:r w:rsidR="00857A3B" w:rsidRPr="008E0AA7">
        <w:rPr>
          <w:highlight w:val="yellow"/>
          <w:lang w:val="en-GB" w:eastAsia="en-GB"/>
        </w:rPr>
        <w:t>you have</w:t>
      </w:r>
      <w:r w:rsidRPr="008E0AA7">
        <w:rPr>
          <w:highlight w:val="yellow"/>
          <w:lang w:val="en-GB" w:eastAsia="en-GB"/>
        </w:rPr>
        <w:t xml:space="preserve"> owned the cat for, </w:t>
      </w:r>
      <w:r w:rsidRPr="008E0AA7">
        <w:rPr>
          <w:highlight w:val="yellow"/>
          <w:lang w:val="en-GB" w:eastAsia="en-GB"/>
        </w:rPr>
        <w:br/>
        <w:t xml:space="preserve">if you are the first owner, if you have </w:t>
      </w:r>
      <w:r w:rsidRPr="008E0AA7">
        <w:rPr>
          <w:highlight w:val="yellow"/>
          <w:lang w:val="en-GB" w:eastAsia="en-GB"/>
        </w:rPr>
        <w:br/>
        <w:t>had cats before</w:t>
      </w:r>
    </w:p>
    <w:p w14:paraId="55EA2D0F" w14:textId="76BE0F14" w:rsidR="00945C41" w:rsidRPr="008E0AA7" w:rsidRDefault="00945C41" w:rsidP="00EE1705">
      <w:pPr>
        <w:pStyle w:val="CPbullet"/>
        <w:numPr>
          <w:ilvl w:val="0"/>
          <w:numId w:val="3"/>
        </w:numPr>
        <w:rPr>
          <w:highlight w:val="yellow"/>
          <w:lang w:val="en-GB" w:eastAsia="en-GB"/>
        </w:rPr>
      </w:pPr>
      <w:r w:rsidRPr="008E0AA7">
        <w:rPr>
          <w:highlight w:val="yellow"/>
          <w:lang w:val="en-GB" w:eastAsia="en-GB"/>
        </w:rPr>
        <w:t xml:space="preserve">if your cat toilets indoors/outdoors/both </w:t>
      </w:r>
      <w:r w:rsidRPr="008E0AA7">
        <w:rPr>
          <w:highlight w:val="yellow"/>
          <w:lang w:val="en-GB" w:eastAsia="en-GB"/>
        </w:rPr>
        <w:br/>
        <w:t xml:space="preserve">and if </w:t>
      </w:r>
      <w:r w:rsidR="00385433" w:rsidRPr="008E0AA7">
        <w:rPr>
          <w:highlight w:val="yellow"/>
          <w:lang w:val="en-GB" w:eastAsia="en-GB"/>
        </w:rPr>
        <w:t>they use</w:t>
      </w:r>
      <w:r w:rsidRPr="008E0AA7">
        <w:rPr>
          <w:highlight w:val="yellow"/>
          <w:lang w:val="en-GB" w:eastAsia="en-GB"/>
        </w:rPr>
        <w:t xml:space="preserve"> a litter tray</w:t>
      </w:r>
    </w:p>
    <w:p w14:paraId="13CF6DF2" w14:textId="7455607B" w:rsidR="00945C41" w:rsidRPr="008E0AA7" w:rsidRDefault="00945C41" w:rsidP="00EE1705">
      <w:pPr>
        <w:pStyle w:val="CPbullet"/>
        <w:numPr>
          <w:ilvl w:val="0"/>
          <w:numId w:val="3"/>
        </w:numPr>
        <w:rPr>
          <w:highlight w:val="yellow"/>
          <w:lang w:val="en-GB" w:eastAsia="en-GB"/>
        </w:rPr>
      </w:pPr>
      <w:r w:rsidRPr="008E0AA7">
        <w:rPr>
          <w:highlight w:val="yellow"/>
          <w:lang w:val="en-GB" w:eastAsia="en-GB"/>
        </w:rPr>
        <w:t xml:space="preserve">if your cat needs access to the outdoors and if </w:t>
      </w:r>
      <w:r w:rsidR="00385433" w:rsidRPr="008E0AA7">
        <w:rPr>
          <w:highlight w:val="yellow"/>
          <w:lang w:val="en-GB" w:eastAsia="en-GB"/>
        </w:rPr>
        <w:t xml:space="preserve">they </w:t>
      </w:r>
      <w:r w:rsidRPr="008E0AA7">
        <w:rPr>
          <w:highlight w:val="yellow"/>
          <w:lang w:val="en-GB" w:eastAsia="en-GB"/>
        </w:rPr>
        <w:t>can use a cat flap</w:t>
      </w:r>
    </w:p>
    <w:p w14:paraId="17B99A0F" w14:textId="4FAD711D" w:rsidR="00945C41" w:rsidRPr="008E0AA7" w:rsidRDefault="00945C41" w:rsidP="00EE1705">
      <w:pPr>
        <w:pStyle w:val="CPbullet"/>
        <w:numPr>
          <w:ilvl w:val="0"/>
          <w:numId w:val="3"/>
        </w:numPr>
        <w:rPr>
          <w:highlight w:val="yellow"/>
          <w:lang w:val="en-GB" w:eastAsia="en-GB"/>
        </w:rPr>
      </w:pPr>
      <w:r w:rsidRPr="008E0AA7">
        <w:rPr>
          <w:highlight w:val="yellow"/>
          <w:lang w:val="en-GB" w:eastAsia="en-GB"/>
        </w:rPr>
        <w:t>toys/play</w:t>
      </w:r>
      <w:r w:rsidR="00385433" w:rsidRPr="008E0AA7">
        <w:rPr>
          <w:highlight w:val="yellow"/>
          <w:lang w:val="en-GB" w:eastAsia="en-GB"/>
        </w:rPr>
        <w:t>. I</w:t>
      </w:r>
      <w:r w:rsidRPr="008E0AA7">
        <w:rPr>
          <w:highlight w:val="yellow"/>
          <w:lang w:val="en-GB" w:eastAsia="en-GB"/>
        </w:rPr>
        <w:t>nformation about what you provide</w:t>
      </w:r>
      <w:r w:rsidR="000F4C6D">
        <w:rPr>
          <w:highlight w:val="yellow"/>
          <w:lang w:val="en-GB" w:eastAsia="en-GB"/>
        </w:rPr>
        <w:t>,</w:t>
      </w:r>
      <w:r w:rsidRPr="008E0AA7">
        <w:rPr>
          <w:highlight w:val="yellow"/>
          <w:lang w:val="en-GB" w:eastAsia="en-GB"/>
        </w:rPr>
        <w:t xml:space="preserve"> such as scratching posts and toys</w:t>
      </w:r>
    </w:p>
    <w:p w14:paraId="4657ED51" w14:textId="77777777" w:rsidR="00945C41" w:rsidRDefault="00945C41" w:rsidP="00945C41">
      <w:pPr>
        <w:pStyle w:val="CPbullet"/>
        <w:numPr>
          <w:ilvl w:val="0"/>
          <w:numId w:val="0"/>
        </w:numPr>
        <w:ind w:left="227" w:hanging="227"/>
        <w:rPr>
          <w:lang w:val="en-GB" w:eastAsia="en-GB"/>
        </w:rPr>
      </w:pPr>
    </w:p>
    <w:p w14:paraId="36381B49" w14:textId="77777777" w:rsidR="00945C41" w:rsidRDefault="0040643E" w:rsidP="00945C41">
      <w:pPr>
        <w:pStyle w:val="CPbullet"/>
        <w:numPr>
          <w:ilvl w:val="0"/>
          <w:numId w:val="0"/>
        </w:numPr>
        <w:ind w:left="227" w:hanging="227"/>
        <w:rPr>
          <w:lang w:val="en-GB" w:eastAsia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E1E8B7" wp14:editId="4EA98301">
                <wp:simplePos x="0" y="0"/>
                <wp:positionH relativeFrom="column">
                  <wp:posOffset>-5387</wp:posOffset>
                </wp:positionH>
                <wp:positionV relativeFrom="paragraph">
                  <wp:posOffset>69149</wp:posOffset>
                </wp:positionV>
                <wp:extent cx="2816225" cy="1712836"/>
                <wp:effectExtent l="0" t="0" r="15875" b="146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6225" cy="17128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676E97" w14:textId="77777777" w:rsidR="0040643E" w:rsidRPr="0040643E" w:rsidRDefault="0040643E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1E8B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.4pt;margin-top:5.45pt;width:221.75pt;height:13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" fillcolor="white [3201]" strokeweight=".5pt">
                <v:textbox>
                  <w:txbxContent>
                    <w:p w14:paraId="58676E97" w14:textId="77777777" w:rsidR="0040643E" w:rsidRPr="0040643E" w:rsidRDefault="0040643E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7B97B6" w14:textId="77777777" w:rsidR="004C1B93" w:rsidRDefault="004C1B93" w:rsidP="004C1B93"/>
    <w:p w14:paraId="1D77F2F1" w14:textId="77777777" w:rsidR="00945C41" w:rsidRDefault="00945C41" w:rsidP="00945C41">
      <w:pPr>
        <w:pStyle w:val="CPsectiontitle"/>
        <w:rPr>
          <w:lang w:val="en-GB" w:eastAsia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13A4FD" wp14:editId="04AD5FC5">
                <wp:simplePos x="0" y="0"/>
                <wp:positionH relativeFrom="column">
                  <wp:posOffset>-4314</wp:posOffset>
                </wp:positionH>
                <wp:positionV relativeFrom="paragraph">
                  <wp:posOffset>-355096</wp:posOffset>
                </wp:positionV>
                <wp:extent cx="2818800" cy="2406869"/>
                <wp:effectExtent l="0" t="0" r="635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800" cy="240686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2A877C" w14:textId="77777777" w:rsidR="00945C41" w:rsidRDefault="00945C41" w:rsidP="00945C41">
                            <w:pPr>
                              <w:pStyle w:val="CPsubhead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204B8">
                              <w:rPr>
                                <w:color w:val="000000" w:themeColor="text1"/>
                              </w:rPr>
                              <w:t>Insert photo here</w:t>
                            </w:r>
                          </w:p>
                          <w:p w14:paraId="619C5ED6" w14:textId="77777777" w:rsidR="00945C41" w:rsidRPr="00D204B8" w:rsidRDefault="00945C41" w:rsidP="00945C41">
                            <w:pPr>
                              <w:pStyle w:val="CPbodycopy"/>
                              <w:rPr>
                                <w:lang w:val="en-GB" w:eastAsia="en-GB"/>
                              </w:rPr>
                            </w:pPr>
                          </w:p>
                          <w:p w14:paraId="46EF19D3" w14:textId="21DFA03C" w:rsidR="00945C41" w:rsidRDefault="000F4C6D" w:rsidP="00EE1705">
                            <w:pPr>
                              <w:pStyle w:val="CPbullet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color w:val="000000" w:themeColor="text1"/>
                                <w:lang w:val="en-GB" w:eastAsia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 w:eastAsia="en-GB"/>
                              </w:rPr>
                              <w:t>U</w:t>
                            </w:r>
                            <w:r w:rsidR="00945C41" w:rsidRPr="00D204B8">
                              <w:rPr>
                                <w:color w:val="000000" w:themeColor="text1"/>
                                <w:lang w:val="en-GB" w:eastAsia="en-GB"/>
                              </w:rPr>
                              <w:t>se a good</w:t>
                            </w:r>
                            <w:r>
                              <w:rPr>
                                <w:color w:val="000000" w:themeColor="text1"/>
                                <w:lang w:val="en-GB" w:eastAsia="en-GB"/>
                              </w:rPr>
                              <w:t>-</w:t>
                            </w:r>
                            <w:r w:rsidR="00945C41" w:rsidRPr="00D204B8">
                              <w:rPr>
                                <w:color w:val="000000" w:themeColor="text1"/>
                                <w:lang w:val="en-GB" w:eastAsia="en-GB"/>
                              </w:rPr>
                              <w:t>quality image</w:t>
                            </w:r>
                          </w:p>
                          <w:p w14:paraId="5DBE8493" w14:textId="1B12E8A7" w:rsidR="00945C41" w:rsidRPr="00D204B8" w:rsidRDefault="000F4C6D" w:rsidP="00EE1705">
                            <w:pPr>
                              <w:pStyle w:val="CPbullet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color w:val="000000" w:themeColor="text1"/>
                                <w:lang w:val="en-GB" w:eastAsia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 w:eastAsia="en-GB"/>
                              </w:rPr>
                              <w:t>U</w:t>
                            </w:r>
                            <w:r w:rsidR="00945C41">
                              <w:rPr>
                                <w:color w:val="000000" w:themeColor="text1"/>
                                <w:lang w:val="en-GB" w:eastAsia="en-GB"/>
                              </w:rPr>
                              <w:t>se a picture of your cat in the domestic setting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3A4FD" id="Rectangle 2" o:spid="_x0000_s1027" style="position:absolute;margin-left:-.35pt;margin-top:-27.95pt;width:221.95pt;height:18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" fillcolor="#bfbfbf [2412]" stroked="f" strokeweight="2pt">
                <v:textbox>
                  <w:txbxContent>
                    <w:p w14:paraId="132A877C" w14:textId="77777777" w:rsidR="00945C41" w:rsidRDefault="00945C41" w:rsidP="00945C41">
                      <w:pPr>
                        <w:pStyle w:val="CPsubhead"/>
                        <w:jc w:val="center"/>
                        <w:rPr>
                          <w:color w:val="000000" w:themeColor="text1"/>
                        </w:rPr>
                      </w:pPr>
                      <w:r w:rsidRPr="00D204B8">
                        <w:rPr>
                          <w:color w:val="000000" w:themeColor="text1"/>
                        </w:rPr>
                        <w:t>Insert photo here</w:t>
                      </w:r>
                    </w:p>
                    <w:p w14:paraId="619C5ED6" w14:textId="77777777" w:rsidR="00945C41" w:rsidRPr="00D204B8" w:rsidRDefault="00945C41" w:rsidP="00945C41">
                      <w:pPr>
                        <w:pStyle w:val="CPbodycopy"/>
                        <w:rPr>
                          <w:lang w:val="en-GB" w:eastAsia="en-GB"/>
                        </w:rPr>
                      </w:pPr>
                    </w:p>
                    <w:p w14:paraId="46EF19D3" w14:textId="21DFA03C" w:rsidR="00945C41" w:rsidRDefault="000F4C6D" w:rsidP="00EE1705">
                      <w:pPr>
                        <w:pStyle w:val="CPbullet"/>
                        <w:numPr>
                          <w:ilvl w:val="0"/>
                          <w:numId w:val="2"/>
                        </w:numPr>
                        <w:jc w:val="center"/>
                        <w:rPr>
                          <w:color w:val="000000" w:themeColor="text1"/>
                          <w:lang w:val="en-GB" w:eastAsia="en-GB"/>
                        </w:rPr>
                      </w:pPr>
                      <w:r>
                        <w:rPr>
                          <w:color w:val="000000" w:themeColor="text1"/>
                          <w:lang w:val="en-GB" w:eastAsia="en-GB"/>
                        </w:rPr>
                        <w:t>U</w:t>
                      </w:r>
                      <w:r w:rsidR="00945C41" w:rsidRPr="00D204B8">
                        <w:rPr>
                          <w:color w:val="000000" w:themeColor="text1"/>
                          <w:lang w:val="en-GB" w:eastAsia="en-GB"/>
                        </w:rPr>
                        <w:t>se a good</w:t>
                      </w:r>
                      <w:r>
                        <w:rPr>
                          <w:color w:val="000000" w:themeColor="text1"/>
                          <w:lang w:val="en-GB" w:eastAsia="en-GB"/>
                        </w:rPr>
                        <w:t>-</w:t>
                      </w:r>
                      <w:r w:rsidR="00945C41" w:rsidRPr="00D204B8">
                        <w:rPr>
                          <w:color w:val="000000" w:themeColor="text1"/>
                          <w:lang w:val="en-GB" w:eastAsia="en-GB"/>
                        </w:rPr>
                        <w:t>quality image</w:t>
                      </w:r>
                    </w:p>
                    <w:p w14:paraId="5DBE8493" w14:textId="1B12E8A7" w:rsidR="00945C41" w:rsidRPr="00D204B8" w:rsidRDefault="000F4C6D" w:rsidP="00EE1705">
                      <w:pPr>
                        <w:pStyle w:val="CPbullet"/>
                        <w:numPr>
                          <w:ilvl w:val="0"/>
                          <w:numId w:val="2"/>
                        </w:numPr>
                        <w:jc w:val="center"/>
                        <w:rPr>
                          <w:color w:val="000000" w:themeColor="text1"/>
                          <w:lang w:val="en-GB" w:eastAsia="en-GB"/>
                        </w:rPr>
                      </w:pPr>
                      <w:r>
                        <w:rPr>
                          <w:color w:val="000000" w:themeColor="text1"/>
                          <w:lang w:val="en-GB" w:eastAsia="en-GB"/>
                        </w:rPr>
                        <w:t>U</w:t>
                      </w:r>
                      <w:r w:rsidR="00945C41">
                        <w:rPr>
                          <w:color w:val="000000" w:themeColor="text1"/>
                          <w:lang w:val="en-GB" w:eastAsia="en-GB"/>
                        </w:rPr>
                        <w:t>se a picture of your cat in the domestic setting</w:t>
                      </w:r>
                    </w:p>
                  </w:txbxContent>
                </v:textbox>
              </v:rect>
            </w:pict>
          </mc:Fallback>
        </mc:AlternateContent>
      </w:r>
    </w:p>
    <w:p w14:paraId="1DAFC884" w14:textId="77777777" w:rsidR="00945C41" w:rsidRDefault="00945C41" w:rsidP="00945C41">
      <w:pPr>
        <w:pStyle w:val="CPsectiontitle"/>
        <w:rPr>
          <w:lang w:val="en-GB" w:eastAsia="en-GB"/>
        </w:rPr>
      </w:pPr>
    </w:p>
    <w:p w14:paraId="7BAC35EF" w14:textId="77777777" w:rsidR="00945C41" w:rsidRDefault="00945C41" w:rsidP="00945C41">
      <w:pPr>
        <w:pStyle w:val="CPsectiontitle"/>
        <w:rPr>
          <w:lang w:val="en-GB" w:eastAsia="en-GB"/>
        </w:rPr>
      </w:pPr>
    </w:p>
    <w:p w14:paraId="189E04B1" w14:textId="77777777" w:rsidR="00945C41" w:rsidRDefault="00945C41" w:rsidP="00945C41">
      <w:pPr>
        <w:pStyle w:val="CPsectiontitle"/>
        <w:rPr>
          <w:lang w:val="en-GB" w:eastAsia="en-GB"/>
        </w:rPr>
      </w:pPr>
    </w:p>
    <w:p w14:paraId="0126BF50" w14:textId="77777777" w:rsidR="00945C41" w:rsidRDefault="00945C41" w:rsidP="00945C41">
      <w:pPr>
        <w:pStyle w:val="CPsectiontitle"/>
        <w:rPr>
          <w:lang w:val="en-GB" w:eastAsia="en-GB"/>
        </w:rPr>
      </w:pPr>
    </w:p>
    <w:p w14:paraId="46861EB4" w14:textId="77777777" w:rsidR="00945C41" w:rsidRDefault="00945C41" w:rsidP="00945C41">
      <w:pPr>
        <w:pStyle w:val="CPsectiontitle"/>
        <w:rPr>
          <w:lang w:val="en-GB" w:eastAsia="en-GB"/>
        </w:rPr>
      </w:pPr>
    </w:p>
    <w:p w14:paraId="2254B38A" w14:textId="77777777" w:rsidR="00945C41" w:rsidRDefault="00945C41" w:rsidP="00945C41">
      <w:pPr>
        <w:pStyle w:val="CPsectiontitle"/>
        <w:rPr>
          <w:lang w:val="en-GB" w:eastAsia="en-GB"/>
        </w:rPr>
      </w:pPr>
    </w:p>
    <w:p w14:paraId="26787366" w14:textId="77777777" w:rsidR="00945C41" w:rsidRDefault="00945C41" w:rsidP="00945C41">
      <w:pPr>
        <w:pStyle w:val="CPsectiontitle"/>
        <w:rPr>
          <w:lang w:val="en-GB" w:eastAsia="en-GB"/>
        </w:rPr>
      </w:pPr>
    </w:p>
    <w:p w14:paraId="75EFE7B8" w14:textId="77777777" w:rsidR="00945C41" w:rsidRDefault="00945C41" w:rsidP="00945C41">
      <w:pPr>
        <w:pStyle w:val="CPsectiontitle"/>
        <w:rPr>
          <w:lang w:val="en-GB" w:eastAsia="en-GB"/>
        </w:rPr>
      </w:pPr>
    </w:p>
    <w:p w14:paraId="0F996B9E" w14:textId="77777777" w:rsidR="00945C41" w:rsidRDefault="00945C41" w:rsidP="00945C41">
      <w:pPr>
        <w:pStyle w:val="CPsectiontitle"/>
        <w:rPr>
          <w:lang w:val="en-GB" w:eastAsia="en-GB"/>
        </w:rPr>
      </w:pPr>
    </w:p>
    <w:p w14:paraId="0BC243EC" w14:textId="77777777" w:rsidR="00945C41" w:rsidRDefault="00945C41" w:rsidP="00945C41">
      <w:pPr>
        <w:pStyle w:val="CPsectiontitle"/>
        <w:rPr>
          <w:lang w:val="en-GB" w:eastAsia="en-GB"/>
        </w:rPr>
      </w:pPr>
    </w:p>
    <w:p w14:paraId="36B47F10" w14:textId="77777777" w:rsidR="00945C41" w:rsidRDefault="00945C41" w:rsidP="00945C41">
      <w:pPr>
        <w:pStyle w:val="CPsectiontitle"/>
        <w:rPr>
          <w:lang w:val="en-GB" w:eastAsia="en-GB"/>
        </w:rPr>
      </w:pPr>
      <w:r>
        <w:rPr>
          <w:lang w:val="en-GB" w:eastAsia="en-GB"/>
        </w:rPr>
        <w:t>Veterinary practice</w:t>
      </w:r>
    </w:p>
    <w:p w14:paraId="457B69D8" w14:textId="77777777" w:rsidR="00945C41" w:rsidRDefault="00945C41" w:rsidP="00945C41">
      <w:pPr>
        <w:pStyle w:val="CPsubhead"/>
      </w:pPr>
      <w:r>
        <w:t>Name:</w:t>
      </w:r>
      <w:r w:rsidRPr="00A37468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9"/>
      </w:tblGrid>
      <w:tr w:rsidR="00945C41" w14:paraId="338B0280" w14:textId="77777777" w:rsidTr="000028ED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2A9865ED" w14:textId="77777777" w:rsidR="00945C41" w:rsidRDefault="00945C41" w:rsidP="000028ED">
            <w:pPr>
              <w:pStyle w:val="CPbodycopy"/>
              <w:rPr>
                <w:lang w:val="en-GB" w:eastAsia="en-GB"/>
              </w:rPr>
            </w:pPr>
          </w:p>
        </w:tc>
      </w:tr>
    </w:tbl>
    <w:p w14:paraId="76EBB453" w14:textId="77777777" w:rsidR="00945C41" w:rsidRDefault="00945C41" w:rsidP="00945C41">
      <w:pPr>
        <w:pStyle w:val="CPsubhead"/>
      </w:pPr>
      <w:r>
        <w:t>Telephone:</w:t>
      </w:r>
      <w:r w:rsidRPr="00A37468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9"/>
      </w:tblGrid>
      <w:tr w:rsidR="00945C41" w14:paraId="67E404B4" w14:textId="77777777" w:rsidTr="000028ED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4B71CD76" w14:textId="77777777" w:rsidR="00945C41" w:rsidRDefault="00945C41" w:rsidP="000028ED">
            <w:pPr>
              <w:pStyle w:val="CPbodycopy"/>
              <w:rPr>
                <w:lang w:val="en-GB" w:eastAsia="en-GB"/>
              </w:rPr>
            </w:pPr>
          </w:p>
        </w:tc>
      </w:tr>
    </w:tbl>
    <w:p w14:paraId="31954941" w14:textId="77777777" w:rsidR="00945C41" w:rsidRDefault="00945C41" w:rsidP="00945C41">
      <w:pPr>
        <w:pStyle w:val="CPsubhead"/>
      </w:pPr>
      <w:r>
        <w:t>Email:</w:t>
      </w:r>
      <w:r w:rsidRPr="00A37468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9"/>
      </w:tblGrid>
      <w:tr w:rsidR="00945C41" w14:paraId="6712343E" w14:textId="77777777" w:rsidTr="000028ED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4728109D" w14:textId="77777777" w:rsidR="00945C41" w:rsidRDefault="00945C41" w:rsidP="000028ED">
            <w:pPr>
              <w:pStyle w:val="CPbodycopy"/>
              <w:rPr>
                <w:lang w:val="en-GB" w:eastAsia="en-GB"/>
              </w:rPr>
            </w:pPr>
          </w:p>
        </w:tc>
      </w:tr>
    </w:tbl>
    <w:p w14:paraId="406B2D3A" w14:textId="77777777" w:rsidR="00945C41" w:rsidRPr="00945C41" w:rsidRDefault="00945C41" w:rsidP="00945C41">
      <w:pPr>
        <w:pStyle w:val="CPbodycopy"/>
        <w:rPr>
          <w:lang w:val="en-GB" w:eastAsia="en-GB"/>
        </w:rPr>
      </w:pPr>
    </w:p>
    <w:p w14:paraId="6AB2E9D4" w14:textId="77777777" w:rsidR="004C1B93" w:rsidRDefault="004C1B93" w:rsidP="004C1B93">
      <w:pPr>
        <w:pStyle w:val="CPsectiontitle"/>
        <w:rPr>
          <w:lang w:val="en-GB" w:eastAsia="en-GB"/>
        </w:rPr>
      </w:pPr>
      <w:r>
        <w:rPr>
          <w:lang w:val="en-GB" w:eastAsia="en-GB"/>
        </w:rPr>
        <w:t>Owner details</w:t>
      </w:r>
    </w:p>
    <w:p w14:paraId="6CC14919" w14:textId="77777777" w:rsidR="004C1B93" w:rsidRDefault="004C1B93" w:rsidP="004C1B93">
      <w:pPr>
        <w:pStyle w:val="CPsubhead"/>
      </w:pPr>
      <w:r>
        <w:t>Name:</w:t>
      </w:r>
      <w:r w:rsidRPr="00D81E82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9"/>
      </w:tblGrid>
      <w:tr w:rsidR="004C1B93" w14:paraId="7751772B" w14:textId="77777777" w:rsidTr="000028ED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4E1E312D" w14:textId="77777777" w:rsidR="004C1B93" w:rsidRDefault="004C1B93" w:rsidP="000028ED">
            <w:pPr>
              <w:pStyle w:val="CPbodycopy"/>
              <w:rPr>
                <w:lang w:val="en-GB" w:eastAsia="en-GB"/>
              </w:rPr>
            </w:pPr>
          </w:p>
        </w:tc>
      </w:tr>
    </w:tbl>
    <w:p w14:paraId="0B559513" w14:textId="77777777" w:rsidR="004C1B93" w:rsidRDefault="004C1B93" w:rsidP="004C1B93">
      <w:pPr>
        <w:pStyle w:val="CPsubhead"/>
      </w:pPr>
      <w:r>
        <w:t>Telephone:</w:t>
      </w:r>
      <w:r w:rsidRPr="00247417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9"/>
      </w:tblGrid>
      <w:tr w:rsidR="004C1B93" w14:paraId="7FF2A5F0" w14:textId="77777777" w:rsidTr="000028ED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6D44B578" w14:textId="77777777" w:rsidR="004C1B93" w:rsidRDefault="004C1B93" w:rsidP="000028ED">
            <w:pPr>
              <w:pStyle w:val="CPbodycopy"/>
              <w:rPr>
                <w:lang w:val="en-GB" w:eastAsia="en-GB"/>
              </w:rPr>
            </w:pPr>
          </w:p>
        </w:tc>
      </w:tr>
    </w:tbl>
    <w:p w14:paraId="1AD4F761" w14:textId="77777777" w:rsidR="004C1B93" w:rsidRDefault="004C1B93" w:rsidP="004C1B93">
      <w:pPr>
        <w:pStyle w:val="CPsubhead"/>
      </w:pPr>
      <w:r>
        <w:t>Email:</w:t>
      </w:r>
      <w:r w:rsidRPr="00247417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9"/>
      </w:tblGrid>
      <w:tr w:rsidR="004C1B93" w14:paraId="14327165" w14:textId="77777777" w:rsidTr="000028ED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7722FC35" w14:textId="77777777" w:rsidR="004C1B93" w:rsidRDefault="004C1B93" w:rsidP="000028ED">
            <w:pPr>
              <w:pStyle w:val="CPbodycopy"/>
              <w:rPr>
                <w:lang w:val="en-GB" w:eastAsia="en-GB"/>
              </w:rPr>
            </w:pPr>
          </w:p>
        </w:tc>
      </w:tr>
    </w:tbl>
    <w:p w14:paraId="6E34F825" w14:textId="77777777" w:rsidR="004C1B93" w:rsidRDefault="004C1B93" w:rsidP="004C1B93">
      <w:pPr>
        <w:pStyle w:val="CPsubhead"/>
      </w:pPr>
    </w:p>
    <w:p w14:paraId="01209616" w14:textId="77777777" w:rsidR="004C1B93" w:rsidRDefault="004C1B93" w:rsidP="004C1B93">
      <w:pPr>
        <w:pStyle w:val="CPsectiontitle"/>
        <w:rPr>
          <w:lang w:val="en-GB" w:eastAsia="en-GB"/>
        </w:rPr>
      </w:pPr>
      <w:r>
        <w:rPr>
          <w:lang w:val="en-GB" w:eastAsia="en-GB"/>
        </w:rPr>
        <w:t xml:space="preserve">Contact details of person who can care for my pet in case of </w:t>
      </w:r>
      <w:r>
        <w:rPr>
          <w:lang w:val="en-GB" w:eastAsia="en-GB"/>
        </w:rPr>
        <w:br/>
        <w:t>an emergency</w:t>
      </w:r>
    </w:p>
    <w:p w14:paraId="5A2A7A2B" w14:textId="77777777" w:rsidR="004C1B93" w:rsidRDefault="004C1B93" w:rsidP="004C1B93">
      <w:pPr>
        <w:pStyle w:val="CPsubhead"/>
      </w:pPr>
      <w:r>
        <w:t>Name:</w:t>
      </w:r>
      <w:r w:rsidRPr="00247417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9"/>
      </w:tblGrid>
      <w:tr w:rsidR="004C1B93" w14:paraId="0040805F" w14:textId="77777777" w:rsidTr="000028ED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2A9DBBF5" w14:textId="77777777" w:rsidR="004C1B93" w:rsidRDefault="004C1B93" w:rsidP="000028ED">
            <w:pPr>
              <w:pStyle w:val="CPbodycopy"/>
              <w:rPr>
                <w:lang w:val="en-GB" w:eastAsia="en-GB"/>
              </w:rPr>
            </w:pPr>
          </w:p>
        </w:tc>
      </w:tr>
    </w:tbl>
    <w:p w14:paraId="4589723C" w14:textId="77777777" w:rsidR="004C1B93" w:rsidRDefault="004C1B93" w:rsidP="004C1B93">
      <w:pPr>
        <w:pStyle w:val="CPsubhead"/>
      </w:pPr>
      <w:r>
        <w:t>Telephone:</w:t>
      </w:r>
      <w:r w:rsidRPr="00247417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9"/>
      </w:tblGrid>
      <w:tr w:rsidR="004C1B93" w14:paraId="516EBAA0" w14:textId="77777777" w:rsidTr="000028ED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44F04AB4" w14:textId="77777777" w:rsidR="004C1B93" w:rsidRDefault="004C1B93" w:rsidP="000028ED">
            <w:pPr>
              <w:pStyle w:val="CPbodycopy"/>
              <w:rPr>
                <w:lang w:val="en-GB" w:eastAsia="en-GB"/>
              </w:rPr>
            </w:pPr>
          </w:p>
        </w:tc>
      </w:tr>
    </w:tbl>
    <w:p w14:paraId="1FFA60CC" w14:textId="77777777" w:rsidR="004C1B93" w:rsidRDefault="004C1B93" w:rsidP="004C1B93">
      <w:pPr>
        <w:pStyle w:val="CPsubhead"/>
      </w:pPr>
      <w:r>
        <w:t>Email:</w:t>
      </w:r>
      <w:r w:rsidRPr="00247417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9"/>
      </w:tblGrid>
      <w:tr w:rsidR="004C1B93" w14:paraId="7C046C59" w14:textId="77777777" w:rsidTr="000028ED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63602F53" w14:textId="77777777" w:rsidR="004C1B93" w:rsidRDefault="004C1B93" w:rsidP="000028ED">
            <w:pPr>
              <w:pStyle w:val="CPbodycopy"/>
              <w:rPr>
                <w:lang w:val="en-GB" w:eastAsia="en-GB"/>
              </w:rPr>
            </w:pPr>
          </w:p>
        </w:tc>
      </w:tr>
    </w:tbl>
    <w:p w14:paraId="50BD936F" w14:textId="77777777" w:rsidR="004C1B93" w:rsidRDefault="004C1B93" w:rsidP="004C1B93">
      <w:pPr>
        <w:pStyle w:val="CPsubhead"/>
      </w:pPr>
    </w:p>
    <w:p w14:paraId="13CDE1F8" w14:textId="77777777" w:rsidR="004C1B93" w:rsidRDefault="004C1B93" w:rsidP="004C1B93">
      <w:pPr>
        <w:pStyle w:val="CPsectiontitle"/>
        <w:rPr>
          <w:lang w:val="en-GB" w:eastAsia="en-GB"/>
        </w:rPr>
      </w:pPr>
      <w:r>
        <w:rPr>
          <w:lang w:val="en-GB" w:eastAsia="en-GB"/>
        </w:rPr>
        <w:t xml:space="preserve">Previous landlord’s details </w:t>
      </w:r>
      <w:r>
        <w:rPr>
          <w:lang w:val="en-GB" w:eastAsia="en-GB"/>
        </w:rPr>
        <w:br/>
        <w:t>(if available) for a cat reference</w:t>
      </w:r>
    </w:p>
    <w:p w14:paraId="5C6295FF" w14:textId="77777777" w:rsidR="004C1B93" w:rsidRDefault="004C1B93" w:rsidP="004C1B93">
      <w:pPr>
        <w:pStyle w:val="CPsubhead"/>
      </w:pPr>
      <w:r>
        <w:t>Name:</w:t>
      </w:r>
      <w:r w:rsidRPr="00247417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9"/>
      </w:tblGrid>
      <w:tr w:rsidR="004C1B93" w14:paraId="1184782E" w14:textId="77777777" w:rsidTr="000028ED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4D214C99" w14:textId="77777777" w:rsidR="004C1B93" w:rsidRDefault="004C1B93" w:rsidP="000028ED">
            <w:pPr>
              <w:pStyle w:val="CPbodycopy"/>
              <w:rPr>
                <w:lang w:val="en-GB" w:eastAsia="en-GB"/>
              </w:rPr>
            </w:pPr>
          </w:p>
        </w:tc>
      </w:tr>
    </w:tbl>
    <w:p w14:paraId="22033416" w14:textId="77777777" w:rsidR="004C1B93" w:rsidRDefault="004C1B93" w:rsidP="004C1B93">
      <w:pPr>
        <w:pStyle w:val="CPsubhead"/>
      </w:pPr>
      <w:r>
        <w:t>Telephone:</w:t>
      </w:r>
      <w:r w:rsidRPr="00247417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9"/>
      </w:tblGrid>
      <w:tr w:rsidR="004C1B93" w14:paraId="2F0654E1" w14:textId="77777777" w:rsidTr="000028ED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6FF1EC62" w14:textId="77777777" w:rsidR="004C1B93" w:rsidRDefault="004C1B93" w:rsidP="000028ED">
            <w:pPr>
              <w:pStyle w:val="CPbodycopy"/>
              <w:rPr>
                <w:lang w:val="en-GB" w:eastAsia="en-GB"/>
              </w:rPr>
            </w:pPr>
          </w:p>
        </w:tc>
      </w:tr>
    </w:tbl>
    <w:p w14:paraId="20F2F729" w14:textId="77777777" w:rsidR="004C1B93" w:rsidRDefault="004C1B93" w:rsidP="004C1B93">
      <w:pPr>
        <w:pStyle w:val="CPsubhead"/>
      </w:pPr>
      <w:r>
        <w:t>Email:</w:t>
      </w:r>
      <w:r w:rsidRPr="00247417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9"/>
      </w:tblGrid>
      <w:tr w:rsidR="004C1B93" w14:paraId="455ED278" w14:textId="77777777" w:rsidTr="000028ED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240094F2" w14:textId="77777777" w:rsidR="004C1B93" w:rsidRDefault="004C1B93" w:rsidP="000028ED">
            <w:pPr>
              <w:pStyle w:val="CPbodycopy"/>
              <w:rPr>
                <w:lang w:val="en-GB" w:eastAsia="en-GB"/>
              </w:rPr>
            </w:pPr>
          </w:p>
        </w:tc>
      </w:tr>
    </w:tbl>
    <w:p w14:paraId="61BD152A" w14:textId="77777777" w:rsidR="00D204B8" w:rsidRPr="004C1B93" w:rsidRDefault="00D204B8" w:rsidP="00A00D17">
      <w:pPr>
        <w:rPr>
          <w:vertAlign w:val="subscript"/>
        </w:rPr>
      </w:pPr>
    </w:p>
    <w:sectPr w:rsidR="00D204B8" w:rsidRPr="004C1B93" w:rsidSect="00945C41">
      <w:footerReference w:type="default" r:id="rId11"/>
      <w:headerReference w:type="first" r:id="rId12"/>
      <w:pgSz w:w="11906" w:h="16838"/>
      <w:pgMar w:top="1134" w:right="1134" w:bottom="851" w:left="1134" w:header="964" w:footer="567" w:gutter="0"/>
      <w:pgNumType w:chapStyle="1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D75C3" w14:textId="77777777" w:rsidR="00A557C7" w:rsidRDefault="00A557C7" w:rsidP="000F568D">
      <w:r>
        <w:separator/>
      </w:r>
    </w:p>
  </w:endnote>
  <w:endnote w:type="continuationSeparator" w:id="0">
    <w:p w14:paraId="5CBC9370" w14:textId="77777777" w:rsidR="00A557C7" w:rsidRDefault="00A557C7" w:rsidP="000F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58876" w14:textId="77777777" w:rsidR="00691E45" w:rsidRPr="00554F62" w:rsidRDefault="00D81E82" w:rsidP="00554575">
    <w:pPr>
      <w:pStyle w:val="CPfooter"/>
    </w:pPr>
    <w:r>
      <w:t>Cat CV</w:t>
    </w:r>
    <w:r w:rsidR="00691E45" w:rsidRPr="00554F62">
      <w:tab/>
    </w:r>
    <w:r w:rsidR="00691E45" w:rsidRPr="00554F62">
      <w:tab/>
    </w:r>
    <w:sdt>
      <w:sdtPr>
        <w:id w:val="-1286349286"/>
        <w:docPartObj>
          <w:docPartGallery w:val="Page Numbers (Bottom of Page)"/>
          <w:docPartUnique/>
        </w:docPartObj>
      </w:sdtPr>
      <w:sdtContent>
        <w:sdt>
          <w:sdtPr>
            <w:id w:val="58758644"/>
            <w:docPartObj>
              <w:docPartGallery w:val="Page Numbers (Top of Page)"/>
              <w:docPartUnique/>
            </w:docPartObj>
          </w:sdtPr>
          <w:sdtContent>
            <w:r w:rsidR="00691E45" w:rsidRPr="00554F62">
              <w:t xml:space="preserve">Page </w:t>
            </w:r>
            <w:r w:rsidR="00691E45" w:rsidRPr="00554F62">
              <w:rPr>
                <w:b/>
                <w:bCs/>
              </w:rPr>
              <w:fldChar w:fldCharType="begin"/>
            </w:r>
            <w:r w:rsidR="00691E45" w:rsidRPr="00554F62">
              <w:rPr>
                <w:b/>
                <w:bCs/>
              </w:rPr>
              <w:instrText xml:space="preserve"> PAGE </w:instrText>
            </w:r>
            <w:r w:rsidR="00691E45" w:rsidRPr="00554F62">
              <w:rPr>
                <w:b/>
                <w:bCs/>
              </w:rPr>
              <w:fldChar w:fldCharType="separate"/>
            </w:r>
            <w:r w:rsidR="00C43DDA">
              <w:rPr>
                <w:b/>
                <w:bCs/>
                <w:noProof/>
              </w:rPr>
              <w:t>2</w:t>
            </w:r>
            <w:r w:rsidR="00691E45" w:rsidRPr="00554F62">
              <w:rPr>
                <w:b/>
                <w:bCs/>
              </w:rPr>
              <w:fldChar w:fldCharType="end"/>
            </w:r>
            <w:r w:rsidR="00691E45" w:rsidRPr="00554F62">
              <w:t xml:space="preserve"> of </w:t>
            </w:r>
            <w:r w:rsidR="00691E45" w:rsidRPr="00554F62">
              <w:rPr>
                <w:b/>
                <w:bCs/>
              </w:rPr>
              <w:fldChar w:fldCharType="begin"/>
            </w:r>
            <w:r w:rsidR="00691E45" w:rsidRPr="00554F62">
              <w:rPr>
                <w:b/>
                <w:bCs/>
              </w:rPr>
              <w:instrText xml:space="preserve"> NUMPAGES  </w:instrText>
            </w:r>
            <w:r w:rsidR="00691E45" w:rsidRPr="00554F62">
              <w:rPr>
                <w:b/>
                <w:bCs/>
              </w:rPr>
              <w:fldChar w:fldCharType="separate"/>
            </w:r>
            <w:r w:rsidR="00C43DDA">
              <w:rPr>
                <w:b/>
                <w:bCs/>
                <w:noProof/>
              </w:rPr>
              <w:t>2</w:t>
            </w:r>
            <w:r w:rsidR="00691E45" w:rsidRPr="00554F62">
              <w:rPr>
                <w:b/>
                <w:bCs/>
              </w:rPr>
              <w:fldChar w:fldCharType="end"/>
            </w:r>
          </w:sdtContent>
        </w:sdt>
      </w:sdtContent>
    </w:sdt>
  </w:p>
  <w:p w14:paraId="70C0C851" w14:textId="77777777" w:rsidR="000F568D" w:rsidRPr="00554F62" w:rsidRDefault="000F568D" w:rsidP="00554F62">
    <w:pPr>
      <w:pStyle w:val="Footer"/>
      <w:pBdr>
        <w:top w:val="single" w:sz="4" w:space="1" w:color="F4C011"/>
      </w:pBd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9F65F" w14:textId="77777777" w:rsidR="00A557C7" w:rsidRDefault="00A557C7" w:rsidP="000F568D">
      <w:r>
        <w:separator/>
      </w:r>
    </w:p>
  </w:footnote>
  <w:footnote w:type="continuationSeparator" w:id="0">
    <w:p w14:paraId="45FB6E2C" w14:textId="77777777" w:rsidR="00A557C7" w:rsidRDefault="00A557C7" w:rsidP="000F5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138FF" w14:textId="34582B71" w:rsidR="007F4575" w:rsidRDefault="00EE1705" w:rsidP="007F4575">
    <w:pPr>
      <w:pStyle w:val="Header"/>
      <w:rPr>
        <w:b/>
        <w:sz w:val="32"/>
        <w:szCs w:val="32"/>
      </w:rPr>
    </w:pPr>
    <w:r>
      <w:rPr>
        <w:noProof/>
      </w:rPr>
      <w:drawing>
        <wp:inline distT="0" distB="0" distL="0" distR="0" wp14:anchorId="72F1AA7B" wp14:editId="54581AB0">
          <wp:extent cx="617220" cy="610499"/>
          <wp:effectExtent l="0" t="0" r="0" b="0"/>
          <wp:docPr id="1086976402" name="Picture 1" descr="undefin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defin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172" cy="63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459B7" w14:textId="77777777" w:rsidR="007F4575" w:rsidRDefault="007F4575" w:rsidP="007F4575">
    <w:pPr>
      <w:pStyle w:val="Header"/>
      <w:rPr>
        <w:b/>
        <w:sz w:val="32"/>
        <w:szCs w:val="32"/>
      </w:rPr>
    </w:pPr>
  </w:p>
  <w:p w14:paraId="31729B78" w14:textId="77777777" w:rsidR="007F4575" w:rsidRPr="00554F62" w:rsidRDefault="00505197" w:rsidP="00554575">
    <w:pPr>
      <w:pStyle w:val="CPpolicytitle"/>
    </w:pPr>
    <w:r>
      <w:t>Cat CV</w:t>
    </w:r>
  </w:p>
  <w:p w14:paraId="14C32A35" w14:textId="77777777" w:rsidR="00DB62D1" w:rsidRDefault="00DB62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A50E8"/>
    <w:multiLevelType w:val="hybridMultilevel"/>
    <w:tmpl w:val="4A980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47558"/>
    <w:multiLevelType w:val="hybridMultilevel"/>
    <w:tmpl w:val="1848D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C2F5A"/>
    <w:multiLevelType w:val="hybridMultilevel"/>
    <w:tmpl w:val="63924324"/>
    <w:lvl w:ilvl="0" w:tplc="346690E0">
      <w:start w:val="1"/>
      <w:numFmt w:val="bullet"/>
      <w:pStyle w:val="CPbullet"/>
      <w:lvlText w:val=""/>
      <w:lvlJc w:val="left"/>
      <w:pPr>
        <w:ind w:left="227" w:hanging="227"/>
      </w:pPr>
      <w:rPr>
        <w:rFonts w:ascii="Symbol" w:hAnsi="Symbol" w:hint="default"/>
        <w:color w:val="F9C623"/>
      </w:rPr>
    </w:lvl>
    <w:lvl w:ilvl="1" w:tplc="0809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num w:numId="1" w16cid:durableId="1649090703">
    <w:abstractNumId w:val="2"/>
  </w:num>
  <w:num w:numId="2" w16cid:durableId="757556741">
    <w:abstractNumId w:val="0"/>
  </w:num>
  <w:num w:numId="3" w16cid:durableId="200916498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05"/>
    <w:rsid w:val="00052CED"/>
    <w:rsid w:val="000A5B15"/>
    <w:rsid w:val="000A7792"/>
    <w:rsid w:val="000C7F79"/>
    <w:rsid w:val="000E18C1"/>
    <w:rsid w:val="000F4C6D"/>
    <w:rsid w:val="000F568D"/>
    <w:rsid w:val="000F642E"/>
    <w:rsid w:val="00101C38"/>
    <w:rsid w:val="00102B5B"/>
    <w:rsid w:val="00104F39"/>
    <w:rsid w:val="00113A0B"/>
    <w:rsid w:val="001332BE"/>
    <w:rsid w:val="0014052E"/>
    <w:rsid w:val="0014785F"/>
    <w:rsid w:val="00150CE6"/>
    <w:rsid w:val="00175C79"/>
    <w:rsid w:val="001914CE"/>
    <w:rsid w:val="001B207A"/>
    <w:rsid w:val="001B21B1"/>
    <w:rsid w:val="001D6126"/>
    <w:rsid w:val="001E765C"/>
    <w:rsid w:val="00215913"/>
    <w:rsid w:val="002169A1"/>
    <w:rsid w:val="00217673"/>
    <w:rsid w:val="00225755"/>
    <w:rsid w:val="0022650F"/>
    <w:rsid w:val="00233B95"/>
    <w:rsid w:val="00247417"/>
    <w:rsid w:val="00272151"/>
    <w:rsid w:val="00285EEB"/>
    <w:rsid w:val="00297379"/>
    <w:rsid w:val="002B0243"/>
    <w:rsid w:val="002D569C"/>
    <w:rsid w:val="002F4D37"/>
    <w:rsid w:val="00335D3D"/>
    <w:rsid w:val="003408C6"/>
    <w:rsid w:val="00342E2F"/>
    <w:rsid w:val="0034340A"/>
    <w:rsid w:val="003561D1"/>
    <w:rsid w:val="00363F83"/>
    <w:rsid w:val="00385433"/>
    <w:rsid w:val="003930A2"/>
    <w:rsid w:val="00394E2C"/>
    <w:rsid w:val="003B0330"/>
    <w:rsid w:val="003C40ED"/>
    <w:rsid w:val="003C4ED0"/>
    <w:rsid w:val="003D251B"/>
    <w:rsid w:val="003D6E5B"/>
    <w:rsid w:val="003F703A"/>
    <w:rsid w:val="0040643E"/>
    <w:rsid w:val="0042190B"/>
    <w:rsid w:val="00422343"/>
    <w:rsid w:val="004235DE"/>
    <w:rsid w:val="004442BA"/>
    <w:rsid w:val="00477214"/>
    <w:rsid w:val="00487FFD"/>
    <w:rsid w:val="00491862"/>
    <w:rsid w:val="00493EE3"/>
    <w:rsid w:val="00494090"/>
    <w:rsid w:val="004A6B8C"/>
    <w:rsid w:val="004C0524"/>
    <w:rsid w:val="004C1B93"/>
    <w:rsid w:val="004C210D"/>
    <w:rsid w:val="004D63FD"/>
    <w:rsid w:val="004E6B1B"/>
    <w:rsid w:val="004F62E5"/>
    <w:rsid w:val="004F6D83"/>
    <w:rsid w:val="00505197"/>
    <w:rsid w:val="0051385A"/>
    <w:rsid w:val="00534E05"/>
    <w:rsid w:val="00554575"/>
    <w:rsid w:val="00554F62"/>
    <w:rsid w:val="00566A01"/>
    <w:rsid w:val="00574D2E"/>
    <w:rsid w:val="00581FEB"/>
    <w:rsid w:val="00582ABF"/>
    <w:rsid w:val="005901B9"/>
    <w:rsid w:val="005A0637"/>
    <w:rsid w:val="005A2B7C"/>
    <w:rsid w:val="005A2CF3"/>
    <w:rsid w:val="005C379B"/>
    <w:rsid w:val="005D03AA"/>
    <w:rsid w:val="005D4A9F"/>
    <w:rsid w:val="005E01DC"/>
    <w:rsid w:val="0061471F"/>
    <w:rsid w:val="006245AE"/>
    <w:rsid w:val="0065150E"/>
    <w:rsid w:val="00653740"/>
    <w:rsid w:val="0067450C"/>
    <w:rsid w:val="00690D84"/>
    <w:rsid w:val="00691E45"/>
    <w:rsid w:val="006A59E1"/>
    <w:rsid w:val="006C43B1"/>
    <w:rsid w:val="006C5CA5"/>
    <w:rsid w:val="006C602B"/>
    <w:rsid w:val="006C779E"/>
    <w:rsid w:val="006C7A50"/>
    <w:rsid w:val="006F2135"/>
    <w:rsid w:val="006F4419"/>
    <w:rsid w:val="006F5A40"/>
    <w:rsid w:val="006F6C7D"/>
    <w:rsid w:val="006F78E0"/>
    <w:rsid w:val="007067CF"/>
    <w:rsid w:val="007501ED"/>
    <w:rsid w:val="007551F9"/>
    <w:rsid w:val="00791868"/>
    <w:rsid w:val="007927A4"/>
    <w:rsid w:val="007969CC"/>
    <w:rsid w:val="007D5DD6"/>
    <w:rsid w:val="007E4EE6"/>
    <w:rsid w:val="007F4575"/>
    <w:rsid w:val="00801E95"/>
    <w:rsid w:val="00812EEB"/>
    <w:rsid w:val="008154C2"/>
    <w:rsid w:val="008169B0"/>
    <w:rsid w:val="00834A16"/>
    <w:rsid w:val="008473B9"/>
    <w:rsid w:val="00857A3B"/>
    <w:rsid w:val="00874149"/>
    <w:rsid w:val="0088795B"/>
    <w:rsid w:val="008A060E"/>
    <w:rsid w:val="008A1064"/>
    <w:rsid w:val="008A3B9A"/>
    <w:rsid w:val="008B2DB2"/>
    <w:rsid w:val="008C277B"/>
    <w:rsid w:val="008E0AA7"/>
    <w:rsid w:val="008E4F9E"/>
    <w:rsid w:val="008F6CD7"/>
    <w:rsid w:val="00924EE7"/>
    <w:rsid w:val="00934B9E"/>
    <w:rsid w:val="00943EF0"/>
    <w:rsid w:val="00945C41"/>
    <w:rsid w:val="00961297"/>
    <w:rsid w:val="00973881"/>
    <w:rsid w:val="00980973"/>
    <w:rsid w:val="009B19EA"/>
    <w:rsid w:val="009C1555"/>
    <w:rsid w:val="009D5BEE"/>
    <w:rsid w:val="009D7275"/>
    <w:rsid w:val="009E1F50"/>
    <w:rsid w:val="009F3F96"/>
    <w:rsid w:val="00A00987"/>
    <w:rsid w:val="00A00D17"/>
    <w:rsid w:val="00A364F8"/>
    <w:rsid w:val="00A37468"/>
    <w:rsid w:val="00A43610"/>
    <w:rsid w:val="00A557C7"/>
    <w:rsid w:val="00A7242D"/>
    <w:rsid w:val="00A7641E"/>
    <w:rsid w:val="00AB001E"/>
    <w:rsid w:val="00AB5F3C"/>
    <w:rsid w:val="00B10F44"/>
    <w:rsid w:val="00B307A2"/>
    <w:rsid w:val="00B35B78"/>
    <w:rsid w:val="00B53428"/>
    <w:rsid w:val="00BB0F72"/>
    <w:rsid w:val="00BC54DF"/>
    <w:rsid w:val="00BF0EF0"/>
    <w:rsid w:val="00BF1B90"/>
    <w:rsid w:val="00C12165"/>
    <w:rsid w:val="00C3347A"/>
    <w:rsid w:val="00C358A4"/>
    <w:rsid w:val="00C424F7"/>
    <w:rsid w:val="00C43DDA"/>
    <w:rsid w:val="00C55A03"/>
    <w:rsid w:val="00C6511E"/>
    <w:rsid w:val="00C76E07"/>
    <w:rsid w:val="00C82C61"/>
    <w:rsid w:val="00C83A9B"/>
    <w:rsid w:val="00C926B9"/>
    <w:rsid w:val="00CA57FF"/>
    <w:rsid w:val="00CA6604"/>
    <w:rsid w:val="00CA6ACF"/>
    <w:rsid w:val="00CA6CC1"/>
    <w:rsid w:val="00CA74BE"/>
    <w:rsid w:val="00CF4E57"/>
    <w:rsid w:val="00D204B8"/>
    <w:rsid w:val="00D30CBB"/>
    <w:rsid w:val="00D57153"/>
    <w:rsid w:val="00D67091"/>
    <w:rsid w:val="00D71E59"/>
    <w:rsid w:val="00D733B3"/>
    <w:rsid w:val="00D81E82"/>
    <w:rsid w:val="00D8524E"/>
    <w:rsid w:val="00D904EC"/>
    <w:rsid w:val="00DA23CD"/>
    <w:rsid w:val="00DB62D1"/>
    <w:rsid w:val="00DD09D4"/>
    <w:rsid w:val="00DF00A2"/>
    <w:rsid w:val="00E5764A"/>
    <w:rsid w:val="00E60322"/>
    <w:rsid w:val="00E66100"/>
    <w:rsid w:val="00E71F83"/>
    <w:rsid w:val="00E93E6E"/>
    <w:rsid w:val="00EB0CB1"/>
    <w:rsid w:val="00EC7AD6"/>
    <w:rsid w:val="00EE1705"/>
    <w:rsid w:val="00EF0CEA"/>
    <w:rsid w:val="00F23836"/>
    <w:rsid w:val="00F2435A"/>
    <w:rsid w:val="00F26282"/>
    <w:rsid w:val="00F30E58"/>
    <w:rsid w:val="00F5214A"/>
    <w:rsid w:val="00F64E65"/>
    <w:rsid w:val="00F758D5"/>
    <w:rsid w:val="00F85EFF"/>
    <w:rsid w:val="00F90F9B"/>
    <w:rsid w:val="00F973A4"/>
    <w:rsid w:val="00FA6F1C"/>
    <w:rsid w:val="00FC7B5E"/>
    <w:rsid w:val="00FD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D52764"/>
  <w15:docId w15:val="{5226AF3C-792E-4483-9EB1-6870C686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0243"/>
    <w:pPr>
      <w:spacing w:after="0" w:line="240" w:lineRule="auto"/>
    </w:pPr>
    <w:rPr>
      <w:rFonts w:ascii="Arial" w:eastAsia="Times New Roman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2B0243"/>
    <w:pPr>
      <w:spacing w:after="0" w:line="240" w:lineRule="auto"/>
    </w:pPr>
    <w:rPr>
      <w:rFonts w:ascii="Arial" w:hAnsi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B0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B2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2D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DB2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DB2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B2DB2"/>
    <w:pPr>
      <w:spacing w:after="0" w:line="240" w:lineRule="auto"/>
    </w:pPr>
    <w:rPr>
      <w:rFonts w:ascii="Arial" w:eastAsia="Times New Roman" w:hAnsi="Arial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D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DB2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801E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9612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56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68D"/>
    <w:rPr>
      <w:rFonts w:ascii="Arial" w:eastAsia="Times New Roman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F56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68D"/>
    <w:rPr>
      <w:rFonts w:ascii="Arial" w:eastAsia="Times New Roman" w:hAnsi="Arial" w:cs="Times New Roman"/>
      <w:lang w:val="en-US"/>
    </w:rPr>
  </w:style>
  <w:style w:type="paragraph" w:customStyle="1" w:styleId="CPsubhead">
    <w:name w:val="CP subhead"/>
    <w:basedOn w:val="CPbodycopy"/>
    <w:next w:val="CPbodycopy"/>
    <w:qFormat/>
    <w:rsid w:val="00491862"/>
    <w:pPr>
      <w:ind w:left="227" w:hanging="227"/>
    </w:pPr>
    <w:rPr>
      <w:rFonts w:cs="Arial"/>
      <w:b/>
      <w:lang w:val="en-GB" w:eastAsia="en-GB"/>
    </w:rPr>
  </w:style>
  <w:style w:type="paragraph" w:customStyle="1" w:styleId="CPQA">
    <w:name w:val="CP Q &amp; A"/>
    <w:basedOn w:val="Normal"/>
    <w:qFormat/>
    <w:rsid w:val="005C379B"/>
    <w:pPr>
      <w:ind w:left="720" w:hanging="720"/>
    </w:pPr>
    <w:rPr>
      <w:b/>
      <w:color w:val="7A7874"/>
    </w:rPr>
  </w:style>
  <w:style w:type="character" w:styleId="PlaceholderText">
    <w:name w:val="Placeholder Text"/>
    <w:basedOn w:val="DefaultParagraphFont"/>
    <w:uiPriority w:val="99"/>
    <w:semiHidden/>
    <w:rsid w:val="00691E45"/>
    <w:rPr>
      <w:color w:val="808080"/>
    </w:rPr>
  </w:style>
  <w:style w:type="paragraph" w:customStyle="1" w:styleId="CPpolicytitle">
    <w:name w:val="CP policy title"/>
    <w:basedOn w:val="Header"/>
    <w:qFormat/>
    <w:rsid w:val="00F26282"/>
    <w:rPr>
      <w:b/>
      <w:sz w:val="32"/>
      <w:szCs w:val="32"/>
    </w:rPr>
  </w:style>
  <w:style w:type="paragraph" w:customStyle="1" w:styleId="CPfooter">
    <w:name w:val="CP footer"/>
    <w:basedOn w:val="Footer"/>
    <w:qFormat/>
    <w:rsid w:val="00F26282"/>
    <w:pPr>
      <w:pBdr>
        <w:top w:val="single" w:sz="4" w:space="1" w:color="F4C011"/>
      </w:pBdr>
    </w:pPr>
    <w:rPr>
      <w:sz w:val="18"/>
      <w:szCs w:val="18"/>
    </w:rPr>
  </w:style>
  <w:style w:type="paragraph" w:customStyle="1" w:styleId="CPsectiontitle">
    <w:name w:val="CP section title"/>
    <w:basedOn w:val="Normal"/>
    <w:next w:val="CPbodycopy"/>
    <w:qFormat/>
    <w:rsid w:val="00F26282"/>
    <w:pPr>
      <w:keepNext/>
      <w:outlineLvl w:val="2"/>
    </w:pPr>
    <w:rPr>
      <w:b/>
      <w:color w:val="7A7874"/>
      <w:sz w:val="28"/>
      <w:szCs w:val="28"/>
    </w:rPr>
  </w:style>
  <w:style w:type="paragraph" w:customStyle="1" w:styleId="CPbodycopy">
    <w:name w:val="CP body copy"/>
    <w:basedOn w:val="Normal"/>
    <w:qFormat/>
    <w:rsid w:val="00F26282"/>
    <w:pPr>
      <w:keepNext/>
      <w:outlineLvl w:val="2"/>
    </w:pPr>
  </w:style>
  <w:style w:type="paragraph" w:customStyle="1" w:styleId="CPbullet">
    <w:name w:val="CP bullet"/>
    <w:basedOn w:val="ListParagraph"/>
    <w:qFormat/>
    <w:rsid w:val="00E5764A"/>
    <w:pPr>
      <w:keepNext/>
      <w:numPr>
        <w:numId w:val="1"/>
      </w:numPr>
      <w:outlineLvl w:val="2"/>
    </w:pPr>
  </w:style>
  <w:style w:type="paragraph" w:customStyle="1" w:styleId="CPtableheader">
    <w:name w:val="CP table header"/>
    <w:basedOn w:val="CPbodycopy"/>
    <w:qFormat/>
    <w:rsid w:val="00C83A9B"/>
    <w:rPr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de.Emery\AppData\Local\Temp\4cbad080-8c9b-4dd3-839b-674bb24b7ad5_purrfect-landlords-pet-cv-final%20(2).zip.ad5\Purrfect%20Landlords%20pet%20CV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5939DE00AB34FB43E4C684545AD80" ma:contentTypeVersion="17" ma:contentTypeDescription="Create a new document." ma:contentTypeScope="" ma:versionID="9cf5238eda665cb990c519368b2722ce">
  <xsd:schema xmlns:xsd="http://www.w3.org/2001/XMLSchema" xmlns:xs="http://www.w3.org/2001/XMLSchema" xmlns:p="http://schemas.microsoft.com/office/2006/metadata/properties" xmlns:ns2="f6f0dd3c-b9d1-4e8a-a626-55f5ab865317" xmlns:ns3="73da4225-3fd4-4337-b403-a89f50623b56" targetNamespace="http://schemas.microsoft.com/office/2006/metadata/properties" ma:root="true" ma:fieldsID="72d3097dac61eb04e0fb0a78759c3ad9" ns2:_="" ns3:_="">
    <xsd:import namespace="f6f0dd3c-b9d1-4e8a-a626-55f5ab865317"/>
    <xsd:import namespace="73da4225-3fd4-4337-b403-a89f50623b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tu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0dd3c-b9d1-4e8a-a626-55f5ab865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2a1b087-cb38-4d31-ac04-da78023f01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18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a4225-3fd4-4337-b403-a89f50623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cb2e6d-17a0-4322-926a-a7f8b63994a0}" ma:internalName="TaxCatchAll" ma:showField="CatchAllData" ma:web="73da4225-3fd4-4337-b403-a89f50623b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f0dd3c-b9d1-4e8a-a626-55f5ab865317">
      <Terms xmlns="http://schemas.microsoft.com/office/infopath/2007/PartnerControls"/>
    </lcf76f155ced4ddcb4097134ff3c332f>
    <Status xmlns="f6f0dd3c-b9d1-4e8a-a626-55f5ab865317" xsi:nil="true"/>
    <TaxCatchAll xmlns="73da4225-3fd4-4337-b403-a89f50623b56" xsi:nil="true"/>
  </documentManagement>
</p:properties>
</file>

<file path=customXml/itemProps1.xml><?xml version="1.0" encoding="utf-8"?>
<ds:datastoreItem xmlns:ds="http://schemas.openxmlformats.org/officeDocument/2006/customXml" ds:itemID="{367D8EEC-495E-4F5B-8326-58D376454C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53F198-F2E1-4E63-87B2-31504D5E3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f0dd3c-b9d1-4e8a-a626-55f5ab865317"/>
    <ds:schemaRef ds:uri="73da4225-3fd4-4337-b403-a89f50623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9CF264-9356-4604-AC39-1EE61D89BA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8C72B0-3AB4-4102-A2AE-2ACA68D4DD6F}">
  <ds:schemaRefs>
    <ds:schemaRef ds:uri="http://schemas.microsoft.com/office/2006/metadata/properties"/>
    <ds:schemaRef ds:uri="http://schemas.microsoft.com/office/infopath/2007/PartnerControls"/>
    <ds:schemaRef ds:uri="f6f0dd3c-b9d1-4e8a-a626-55f5ab865317"/>
    <ds:schemaRef ds:uri="73da4225-3fd4-4337-b403-a89f50623b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Purrfect Landlords pet CV FINAL</Template>
  <TotalTime>1</TotalTime>
  <Pages>1</Pages>
  <Words>180</Words>
  <Characters>875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Jade Emery</dc:creator>
  <cp:lastModifiedBy>Kathy Brown</cp:lastModifiedBy>
  <cp:revision>2</cp:revision>
  <cp:lastPrinted>2018-05-10T08:44:00Z</cp:lastPrinted>
  <dcterms:created xsi:type="dcterms:W3CDTF">2025-10-10T15:15:00Z</dcterms:created>
  <dcterms:modified xsi:type="dcterms:W3CDTF">2025-10-10T15:15:00Z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0x0101007575939DE00AB34FB43E4C684545AD80</vt:lpwstr>
  </property>
  <property fmtid="{D5CDD505-2E9C-101B-9397-08002B2CF9AE}" pid="3" name="GrammarlyDocumentId">
    <vt:lpwstr>f9021446-c08c-4726-b98e-3dcb90113135</vt:lpwstr>
  </property>
</Properties>
</file>